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AC" w:rsidRDefault="002D0CAC">
      <w:pPr>
        <w:jc w:val="center"/>
        <w:textAlignment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人工智能学院党校学员登记表</w:t>
      </w:r>
    </w:p>
    <w:tbl>
      <w:tblPr>
        <w:tblW w:w="8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3"/>
        <w:gridCol w:w="238"/>
        <w:gridCol w:w="692"/>
        <w:gridCol w:w="584"/>
        <w:gridCol w:w="61"/>
        <w:gridCol w:w="1215"/>
        <w:gridCol w:w="850"/>
        <w:gridCol w:w="212"/>
        <w:gridCol w:w="558"/>
        <w:gridCol w:w="330"/>
        <w:gridCol w:w="795"/>
        <w:gridCol w:w="90"/>
        <w:gridCol w:w="705"/>
        <w:gridCol w:w="1500"/>
      </w:tblGrid>
      <w:tr w:rsidR="002D0CAC" w:rsidRPr="000C6B94">
        <w:trPr>
          <w:trHeight w:val="614"/>
        </w:trPr>
        <w:tc>
          <w:tcPr>
            <w:tcW w:w="851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姓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性</w:t>
            </w:r>
            <w:r w:rsidRPr="000C6B94">
              <w:rPr>
                <w:rFonts w:ascii="宋体" w:hAnsi="宋体"/>
                <w:szCs w:val="21"/>
              </w:rPr>
              <w:t xml:space="preserve">    </w:t>
            </w:r>
            <w:r w:rsidRPr="000C6B9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62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民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90" w:type="dxa"/>
            <w:gridSpan w:val="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2D0CAC" w:rsidRPr="000C6B94" w:rsidRDefault="002D0CAC">
            <w:pPr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 w:rsidP="002D0CAC">
            <w:pPr>
              <w:ind w:firstLineChars="150" w:firstLine="31680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一</w:t>
            </w:r>
            <w:r w:rsidRPr="000C6B94">
              <w:rPr>
                <w:rFonts w:ascii="宋体" w:hAnsi="宋体"/>
                <w:szCs w:val="21"/>
              </w:rPr>
              <w:t xml:space="preserve">  </w:t>
            </w:r>
            <w:r w:rsidRPr="000C6B94">
              <w:rPr>
                <w:rFonts w:ascii="宋体" w:hAnsi="宋体" w:hint="eastAsia"/>
                <w:szCs w:val="21"/>
              </w:rPr>
              <w:t>寸</w:t>
            </w:r>
          </w:p>
          <w:p w:rsidR="002D0CAC" w:rsidRPr="000C6B94" w:rsidRDefault="002D0CAC" w:rsidP="002D0CAC">
            <w:pPr>
              <w:ind w:firstLineChars="150" w:firstLine="31680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 w:rsidP="002D0CAC">
            <w:pPr>
              <w:ind w:firstLineChars="150" w:firstLine="31680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照</w:t>
            </w:r>
            <w:r w:rsidRPr="000C6B94">
              <w:rPr>
                <w:rFonts w:ascii="宋体" w:hAnsi="宋体"/>
                <w:szCs w:val="21"/>
              </w:rPr>
              <w:t xml:space="preserve">  </w:t>
            </w:r>
            <w:r w:rsidRPr="000C6B94">
              <w:rPr>
                <w:rFonts w:ascii="宋体" w:hAnsi="宋体" w:hint="eastAsia"/>
                <w:szCs w:val="21"/>
              </w:rPr>
              <w:t>片</w:t>
            </w:r>
          </w:p>
          <w:p w:rsidR="002D0CAC" w:rsidRPr="000C6B94" w:rsidRDefault="002D0CAC" w:rsidP="002D0CAC">
            <w:pPr>
              <w:ind w:firstLineChars="150" w:firstLine="31680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563"/>
        </w:trPr>
        <w:tc>
          <w:tcPr>
            <w:tcW w:w="851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籍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cs="宋体" w:hint="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62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班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90" w:type="dxa"/>
            <w:gridSpan w:val="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559"/>
        </w:trPr>
        <w:tc>
          <w:tcPr>
            <w:tcW w:w="851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学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1062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期</w:t>
            </w:r>
            <w:r w:rsidRPr="000C6B94">
              <w:rPr>
                <w:rFonts w:ascii="宋体" w:hAnsi="宋体"/>
                <w:szCs w:val="21"/>
              </w:rPr>
              <w:t xml:space="preserve"> </w:t>
            </w: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590" w:type="dxa"/>
            <w:gridSpan w:val="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490"/>
        </w:trPr>
        <w:tc>
          <w:tcPr>
            <w:tcW w:w="3403" w:type="dxa"/>
            <w:gridSpan w:val="6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何时何地加入共青团</w:t>
            </w:r>
          </w:p>
        </w:tc>
        <w:tc>
          <w:tcPr>
            <w:tcW w:w="5040" w:type="dxa"/>
            <w:gridSpan w:val="8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525"/>
        </w:trPr>
        <w:tc>
          <w:tcPr>
            <w:tcW w:w="3403" w:type="dxa"/>
            <w:gridSpan w:val="6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何时递交入党申请书</w:t>
            </w:r>
          </w:p>
        </w:tc>
        <w:tc>
          <w:tcPr>
            <w:tcW w:w="5040" w:type="dxa"/>
            <w:gridSpan w:val="8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540"/>
        </w:trPr>
        <w:tc>
          <w:tcPr>
            <w:tcW w:w="1543" w:type="dxa"/>
            <w:gridSpan w:val="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95" w:type="dxa"/>
            <w:gridSpan w:val="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2D0CAC" w:rsidRPr="000C6B94">
        <w:trPr>
          <w:trHeight w:val="4148"/>
        </w:trPr>
        <w:tc>
          <w:tcPr>
            <w:tcW w:w="613" w:type="dxa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学习小结</w:t>
            </w:r>
          </w:p>
        </w:tc>
        <w:tc>
          <w:tcPr>
            <w:tcW w:w="7830" w:type="dxa"/>
            <w:gridSpan w:val="13"/>
            <w:vAlign w:val="center"/>
          </w:tcPr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lef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（可另附页）</w:t>
            </w:r>
          </w:p>
          <w:p w:rsidR="002D0CAC" w:rsidRPr="000C6B94" w:rsidRDefault="002D0CAC">
            <w:pPr>
              <w:jc w:val="righ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本人签名：</w:t>
            </w:r>
            <w:r w:rsidRPr="000C6B94">
              <w:rPr>
                <w:rFonts w:ascii="宋体" w:hAnsi="宋体"/>
                <w:szCs w:val="21"/>
              </w:rPr>
              <w:t xml:space="preserve">          </w:t>
            </w: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年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月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日</w:t>
            </w:r>
            <w:r w:rsidRPr="000C6B94"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D0CAC" w:rsidRPr="000C6B94">
        <w:trPr>
          <w:trHeight w:val="479"/>
        </w:trPr>
        <w:tc>
          <w:tcPr>
            <w:tcW w:w="613" w:type="dxa"/>
            <w:vMerge w:val="restart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培训考勤</w:t>
            </w:r>
          </w:p>
        </w:tc>
        <w:tc>
          <w:tcPr>
            <w:tcW w:w="1575" w:type="dxa"/>
            <w:gridSpan w:val="4"/>
            <w:vAlign w:val="center"/>
          </w:tcPr>
          <w:p w:rsidR="002D0CAC" w:rsidRPr="000C6B94" w:rsidRDefault="002D0CAC" w:rsidP="002D0CAC">
            <w:pPr>
              <w:ind w:firstLineChars="100" w:firstLine="3168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课</w:t>
            </w:r>
            <w:r w:rsidRPr="000C6B94">
              <w:rPr>
                <w:rFonts w:ascii="宋体" w:hAnsi="宋体"/>
                <w:szCs w:val="21"/>
              </w:rPr>
              <w:t xml:space="preserve">    </w:t>
            </w:r>
            <w:r w:rsidRPr="000C6B94">
              <w:rPr>
                <w:rFonts w:ascii="宋体" w:hAnsi="宋体" w:hint="eastAsia"/>
                <w:szCs w:val="21"/>
              </w:rPr>
              <w:t>程</w:t>
            </w:r>
          </w:p>
        </w:tc>
        <w:tc>
          <w:tcPr>
            <w:tcW w:w="2065" w:type="dxa"/>
            <w:gridSpan w:val="2"/>
            <w:vAlign w:val="center"/>
          </w:tcPr>
          <w:p w:rsidR="002D0CAC" w:rsidRPr="000C6B94" w:rsidRDefault="002D0CAC">
            <w:pPr>
              <w:ind w:right="315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/>
                <w:szCs w:val="21"/>
              </w:rPr>
              <w:t xml:space="preserve">  </w:t>
            </w: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2D0CAC" w:rsidRPr="000C6B94" w:rsidRDefault="002D0CAC" w:rsidP="002D0CAC">
            <w:pPr>
              <w:ind w:firstLineChars="150" w:firstLine="3168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假</w:t>
            </w:r>
          </w:p>
        </w:tc>
        <w:tc>
          <w:tcPr>
            <w:tcW w:w="2205" w:type="dxa"/>
            <w:gridSpan w:val="2"/>
            <w:vAlign w:val="center"/>
          </w:tcPr>
          <w:p w:rsidR="002D0CAC" w:rsidRPr="000C6B94" w:rsidRDefault="002D0CAC">
            <w:pPr>
              <w:wordWrap w:val="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</w:tr>
      <w:tr w:rsidR="002D0CAC" w:rsidRPr="000C6B94">
        <w:trPr>
          <w:trHeight w:val="375"/>
        </w:trPr>
        <w:tc>
          <w:tcPr>
            <w:tcW w:w="613" w:type="dxa"/>
            <w:vMerge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D0CAC" w:rsidRPr="000C6B94" w:rsidRDefault="002D0CAC" w:rsidP="002D0CAC">
            <w:pPr>
              <w:ind w:firstLineChars="100" w:firstLine="3168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小组讨论</w:t>
            </w:r>
          </w:p>
        </w:tc>
        <w:tc>
          <w:tcPr>
            <w:tcW w:w="2065" w:type="dxa"/>
            <w:gridSpan w:val="2"/>
            <w:vAlign w:val="center"/>
          </w:tcPr>
          <w:p w:rsidR="002D0CAC" w:rsidRPr="000C6B94" w:rsidRDefault="002D0CAC">
            <w:pPr>
              <w:wordWrap w:val="0"/>
              <w:ind w:right="105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2D0CAC" w:rsidRPr="000C6B94" w:rsidRDefault="002D0CAC" w:rsidP="002D0CAC">
            <w:pPr>
              <w:ind w:firstLineChars="150" w:firstLine="3168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迟到</w:t>
            </w:r>
            <w:r>
              <w:rPr>
                <w:rFonts w:ascii="宋体" w:hAnsi="宋体" w:hint="eastAsia"/>
                <w:szCs w:val="21"/>
              </w:rPr>
              <w:t>早退</w:t>
            </w:r>
          </w:p>
        </w:tc>
        <w:tc>
          <w:tcPr>
            <w:tcW w:w="2205" w:type="dxa"/>
            <w:gridSpan w:val="2"/>
            <w:vAlign w:val="center"/>
          </w:tcPr>
          <w:p w:rsidR="002D0CAC" w:rsidRPr="000C6B94" w:rsidRDefault="002D0CAC">
            <w:pPr>
              <w:wordWrap w:val="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</w:tr>
      <w:tr w:rsidR="002D0CAC" w:rsidRPr="000C6B94">
        <w:trPr>
          <w:trHeight w:val="375"/>
        </w:trPr>
        <w:tc>
          <w:tcPr>
            <w:tcW w:w="613" w:type="dxa"/>
            <w:vMerge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D0CAC" w:rsidRPr="000C6B94" w:rsidRDefault="002D0CAC" w:rsidP="002D0CAC">
            <w:pPr>
              <w:ind w:firstLineChars="100" w:firstLine="3168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教育实践</w:t>
            </w:r>
          </w:p>
        </w:tc>
        <w:tc>
          <w:tcPr>
            <w:tcW w:w="2065" w:type="dxa"/>
            <w:gridSpan w:val="2"/>
            <w:vAlign w:val="center"/>
          </w:tcPr>
          <w:p w:rsidR="002D0CAC" w:rsidRPr="000C6B94" w:rsidRDefault="002D0CAC">
            <w:pPr>
              <w:wordWrap w:val="0"/>
              <w:ind w:right="105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985" w:type="dxa"/>
            <w:gridSpan w:val="5"/>
            <w:vAlign w:val="center"/>
          </w:tcPr>
          <w:p w:rsidR="002D0CAC" w:rsidRPr="000C6B94" w:rsidRDefault="002D0CAC" w:rsidP="002D0CAC">
            <w:pPr>
              <w:ind w:firstLineChars="150" w:firstLine="3168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缺</w:t>
            </w:r>
            <w:r w:rsidRPr="000C6B94">
              <w:rPr>
                <w:rFonts w:ascii="宋体" w:hAnsi="宋体"/>
                <w:szCs w:val="21"/>
              </w:rPr>
              <w:t xml:space="preserve">    </w:t>
            </w:r>
            <w:r w:rsidRPr="000C6B94">
              <w:rPr>
                <w:rFonts w:ascii="宋体" w:hAnsi="宋体" w:hint="eastAsia"/>
                <w:szCs w:val="21"/>
              </w:rPr>
              <w:t>勤</w:t>
            </w:r>
          </w:p>
        </w:tc>
        <w:tc>
          <w:tcPr>
            <w:tcW w:w="2205" w:type="dxa"/>
            <w:gridSpan w:val="2"/>
            <w:vAlign w:val="center"/>
          </w:tcPr>
          <w:p w:rsidR="002D0CAC" w:rsidRPr="000C6B94" w:rsidRDefault="002D0CAC">
            <w:pPr>
              <w:wordWrap w:val="0"/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次</w:t>
            </w:r>
          </w:p>
        </w:tc>
      </w:tr>
      <w:tr w:rsidR="002D0CAC" w:rsidRPr="000C6B94">
        <w:trPr>
          <w:trHeight w:val="1758"/>
        </w:trPr>
        <w:tc>
          <w:tcPr>
            <w:tcW w:w="613" w:type="dxa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辅导员鉴定</w:t>
            </w:r>
          </w:p>
        </w:tc>
        <w:tc>
          <w:tcPr>
            <w:tcW w:w="7830" w:type="dxa"/>
            <w:gridSpan w:val="1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righ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辅导员签名：</w:t>
            </w:r>
            <w:r w:rsidRPr="000C6B94">
              <w:rPr>
                <w:rFonts w:ascii="宋体" w:hAnsi="宋体"/>
                <w:szCs w:val="21"/>
              </w:rPr>
              <w:t xml:space="preserve">         </w:t>
            </w: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年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月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日</w:t>
            </w:r>
            <w:r w:rsidRPr="000C6B94"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2D0CAC" w:rsidRPr="000C6B94">
        <w:trPr>
          <w:trHeight w:val="1773"/>
        </w:trPr>
        <w:tc>
          <w:tcPr>
            <w:tcW w:w="613" w:type="dxa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党总支意见</w:t>
            </w:r>
          </w:p>
        </w:tc>
        <w:tc>
          <w:tcPr>
            <w:tcW w:w="7830" w:type="dxa"/>
            <w:gridSpan w:val="13"/>
            <w:vAlign w:val="center"/>
          </w:tcPr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center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jc w:val="right"/>
              <w:textAlignment w:val="center"/>
              <w:rPr>
                <w:rFonts w:ascii="宋体"/>
                <w:szCs w:val="21"/>
              </w:rPr>
            </w:pP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（盖</w:t>
            </w:r>
            <w:r w:rsidRPr="000C6B94">
              <w:rPr>
                <w:rFonts w:ascii="宋体" w:hAnsi="宋体"/>
                <w:szCs w:val="21"/>
              </w:rPr>
              <w:t xml:space="preserve">    </w:t>
            </w:r>
            <w:r w:rsidRPr="000C6B94">
              <w:rPr>
                <w:rFonts w:ascii="宋体" w:hAnsi="宋体" w:hint="eastAsia"/>
                <w:szCs w:val="21"/>
              </w:rPr>
              <w:t>章）</w:t>
            </w:r>
            <w:r w:rsidRPr="000C6B94">
              <w:rPr>
                <w:rFonts w:ascii="宋体" w:hAnsi="宋体"/>
                <w:szCs w:val="21"/>
              </w:rPr>
              <w:t xml:space="preserve">         </w:t>
            </w:r>
          </w:p>
          <w:p w:rsidR="002D0CAC" w:rsidRPr="000C6B94" w:rsidRDefault="002D0CAC">
            <w:pPr>
              <w:wordWrap w:val="0"/>
              <w:jc w:val="right"/>
              <w:textAlignment w:val="center"/>
              <w:rPr>
                <w:rFonts w:ascii="宋体" w:hAnsi="宋体"/>
                <w:szCs w:val="21"/>
              </w:rPr>
            </w:pPr>
            <w:r w:rsidRPr="000C6B94">
              <w:rPr>
                <w:rFonts w:ascii="宋体" w:hAnsi="宋体" w:hint="eastAsia"/>
                <w:szCs w:val="21"/>
              </w:rPr>
              <w:t>年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月</w:t>
            </w:r>
            <w:r w:rsidRPr="000C6B94">
              <w:rPr>
                <w:rFonts w:ascii="宋体" w:hAnsi="宋体"/>
                <w:szCs w:val="21"/>
              </w:rPr>
              <w:t xml:space="preserve">   </w:t>
            </w:r>
            <w:r w:rsidRPr="000C6B94">
              <w:rPr>
                <w:rFonts w:ascii="宋体" w:hAnsi="宋体" w:hint="eastAsia"/>
                <w:szCs w:val="21"/>
              </w:rPr>
              <w:t>日</w:t>
            </w:r>
            <w:r w:rsidRPr="000C6B94"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2D0CAC" w:rsidRDefault="002D0CAC">
      <w:pPr>
        <w:jc w:val="right"/>
        <w:textAlignment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中共武汉工商学院人工智能</w:t>
      </w:r>
      <w:bookmarkStart w:id="0" w:name="_GoBack"/>
      <w:bookmarkEnd w:id="0"/>
      <w:r>
        <w:rPr>
          <w:rFonts w:ascii="宋体" w:hAnsi="宋体" w:hint="eastAsia"/>
          <w:szCs w:val="21"/>
        </w:rPr>
        <w:t>学院总支部委员会制</w:t>
      </w:r>
    </w:p>
    <w:sectPr w:rsidR="002D0CAC" w:rsidSect="007B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244"/>
    <w:rsid w:val="0001522C"/>
    <w:rsid w:val="00030374"/>
    <w:rsid w:val="000B7683"/>
    <w:rsid w:val="000C6B94"/>
    <w:rsid w:val="000D35EF"/>
    <w:rsid w:val="00112E3A"/>
    <w:rsid w:val="00123244"/>
    <w:rsid w:val="002D0CAC"/>
    <w:rsid w:val="00385683"/>
    <w:rsid w:val="003A6E90"/>
    <w:rsid w:val="004663E9"/>
    <w:rsid w:val="004E00A8"/>
    <w:rsid w:val="004E1D4D"/>
    <w:rsid w:val="004E59CE"/>
    <w:rsid w:val="005611CC"/>
    <w:rsid w:val="00654BFC"/>
    <w:rsid w:val="00792F4E"/>
    <w:rsid w:val="007B3DE8"/>
    <w:rsid w:val="00847E93"/>
    <w:rsid w:val="008B0E7D"/>
    <w:rsid w:val="00913880"/>
    <w:rsid w:val="00946A96"/>
    <w:rsid w:val="009A0A2F"/>
    <w:rsid w:val="009A1FFF"/>
    <w:rsid w:val="009F16BE"/>
    <w:rsid w:val="00A13EBF"/>
    <w:rsid w:val="00A55921"/>
    <w:rsid w:val="00A9482C"/>
    <w:rsid w:val="00AC537D"/>
    <w:rsid w:val="00AC7069"/>
    <w:rsid w:val="00AD2E71"/>
    <w:rsid w:val="00B05FCB"/>
    <w:rsid w:val="00B1787A"/>
    <w:rsid w:val="00B2294C"/>
    <w:rsid w:val="00B80275"/>
    <w:rsid w:val="00BD650E"/>
    <w:rsid w:val="00C4385A"/>
    <w:rsid w:val="00D17844"/>
    <w:rsid w:val="00D233FD"/>
    <w:rsid w:val="00DF3FCE"/>
    <w:rsid w:val="00E32992"/>
    <w:rsid w:val="00EA3B46"/>
    <w:rsid w:val="00EE1AF3"/>
    <w:rsid w:val="00F81DF6"/>
    <w:rsid w:val="00FC1597"/>
    <w:rsid w:val="2515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E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3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3DE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3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3D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吴茜</cp:lastModifiedBy>
  <cp:revision>31</cp:revision>
  <dcterms:created xsi:type="dcterms:W3CDTF">2015-10-28T04:26:00Z</dcterms:created>
  <dcterms:modified xsi:type="dcterms:W3CDTF">2020-04-27T13:35:00Z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